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609" w14:textId="77777777" w:rsidR="00202115" w:rsidRDefault="00202115" w:rsidP="00202115">
      <w:pPr>
        <w:autoSpaceDE w:val="0"/>
        <w:autoSpaceDN w:val="0"/>
        <w:adjustRightInd w:val="0"/>
        <w:ind w:left="142" w:right="140"/>
        <w:rPr>
          <w:rFonts w:cs="Palatino Linotype"/>
          <w:sz w:val="24"/>
        </w:rPr>
      </w:pPr>
    </w:p>
    <w:p w14:paraId="4A4EB9EB" w14:textId="6EDD31E9" w:rsidR="00202115" w:rsidRPr="005D24CA" w:rsidRDefault="00202115" w:rsidP="00202115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  <w:r w:rsidRPr="005D24CA">
        <w:rPr>
          <w:rFonts w:cs="Palatino Linotype"/>
          <w:sz w:val="24"/>
        </w:rPr>
        <w:t xml:space="preserve">Milano, </w:t>
      </w:r>
      <w:r>
        <w:rPr>
          <w:rFonts w:cs="Palatino Linotype"/>
          <w:sz w:val="24"/>
        </w:rPr>
        <w:t>13/01/2022</w:t>
      </w:r>
    </w:p>
    <w:p w14:paraId="57A3F695" w14:textId="77777777" w:rsidR="00150548" w:rsidRDefault="00150548" w:rsidP="006B3D24">
      <w:pPr>
        <w:ind w:right="566"/>
      </w:pPr>
    </w:p>
    <w:p w14:paraId="7472EB0A" w14:textId="77777777" w:rsidR="00202115" w:rsidRDefault="00202115" w:rsidP="005D24CA">
      <w:pPr>
        <w:ind w:left="6372" w:firstLine="708"/>
        <w:rPr>
          <w:sz w:val="24"/>
        </w:rPr>
      </w:pPr>
    </w:p>
    <w:p w14:paraId="4837A1EC" w14:textId="5E5EC330" w:rsidR="00150548" w:rsidRPr="005D24CA" w:rsidRDefault="006B3D24" w:rsidP="005D24CA">
      <w:pPr>
        <w:ind w:left="6372" w:firstLine="708"/>
        <w:rPr>
          <w:sz w:val="24"/>
        </w:rPr>
      </w:pPr>
      <w:r w:rsidRPr="005D24CA">
        <w:rPr>
          <w:sz w:val="24"/>
        </w:rPr>
        <w:t>Egregio</w:t>
      </w:r>
    </w:p>
    <w:p w14:paraId="32FDE283" w14:textId="19667BD2" w:rsidR="009068C9" w:rsidRDefault="007F51F1" w:rsidP="00202115">
      <w:pPr>
        <w:ind w:left="7080"/>
        <w:rPr>
          <w:sz w:val="24"/>
        </w:rPr>
      </w:pPr>
      <w:r>
        <w:rPr>
          <w:sz w:val="24"/>
        </w:rPr>
        <w:t>Presidente RAP</w:t>
      </w:r>
    </w:p>
    <w:p w14:paraId="73F1640A" w14:textId="67EBC23A" w:rsidR="006B3D24" w:rsidRPr="005D24CA" w:rsidRDefault="007F51F1" w:rsidP="00202115">
      <w:pPr>
        <w:ind w:left="7080"/>
        <w:rPr>
          <w:sz w:val="24"/>
        </w:rPr>
      </w:pPr>
      <w:r>
        <w:rPr>
          <w:sz w:val="24"/>
        </w:rPr>
        <w:t>Girolamo Caruso</w:t>
      </w:r>
    </w:p>
    <w:p w14:paraId="242E4565" w14:textId="77777777" w:rsidR="005D24CA" w:rsidRPr="005D24CA" w:rsidRDefault="005D24CA" w:rsidP="00660C91">
      <w:pPr>
        <w:rPr>
          <w:sz w:val="24"/>
        </w:rPr>
      </w:pPr>
    </w:p>
    <w:p w14:paraId="49A3B7EC" w14:textId="77777777" w:rsidR="00202115" w:rsidRDefault="00202115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</w:p>
    <w:p w14:paraId="5A825993" w14:textId="77777777" w:rsidR="00202115" w:rsidRDefault="00202115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</w:p>
    <w:p w14:paraId="056136CD" w14:textId="0B6C3272" w:rsidR="00202115" w:rsidRDefault="006B3D24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  <w:r w:rsidRPr="005D24CA">
        <w:rPr>
          <w:rFonts w:cs="Palatino Linotype"/>
          <w:color w:val="000000"/>
          <w:sz w:val="24"/>
        </w:rPr>
        <w:t xml:space="preserve">Ns. </w:t>
      </w:r>
      <w:proofErr w:type="spellStart"/>
      <w:r w:rsidRPr="005D24CA">
        <w:rPr>
          <w:rFonts w:cs="Palatino Linotype"/>
          <w:color w:val="000000"/>
          <w:sz w:val="24"/>
        </w:rPr>
        <w:t>rif.</w:t>
      </w:r>
      <w:proofErr w:type="spellEnd"/>
      <w:r w:rsidRPr="005D24CA">
        <w:rPr>
          <w:rFonts w:cs="Palatino Linotype"/>
          <w:color w:val="000000"/>
          <w:sz w:val="24"/>
        </w:rPr>
        <w:t xml:space="preserve"> PRES/</w:t>
      </w:r>
      <w:r w:rsidR="005D24CA">
        <w:rPr>
          <w:rFonts w:cs="Palatino Linotype"/>
          <w:color w:val="000000"/>
          <w:sz w:val="24"/>
        </w:rPr>
        <w:t>MDM</w:t>
      </w:r>
      <w:r w:rsidRPr="005D24CA">
        <w:rPr>
          <w:rFonts w:cs="Palatino Linotype"/>
          <w:color w:val="000000"/>
          <w:sz w:val="24"/>
        </w:rPr>
        <w:t>/</w:t>
      </w:r>
      <w:r w:rsidR="007F51F1">
        <w:rPr>
          <w:rFonts w:cs="Palatino Linotype"/>
          <w:color w:val="000000"/>
          <w:sz w:val="24"/>
        </w:rPr>
        <w:t>103</w:t>
      </w:r>
      <w:r w:rsidR="005D24CA">
        <w:rPr>
          <w:rFonts w:cs="Palatino Linotype"/>
          <w:color w:val="000000"/>
          <w:sz w:val="24"/>
        </w:rPr>
        <w:t>/22</w:t>
      </w:r>
      <w:r w:rsidR="00202115">
        <w:rPr>
          <w:rFonts w:cs="Palatino Linotype"/>
          <w:color w:val="000000"/>
          <w:sz w:val="24"/>
        </w:rPr>
        <w:t xml:space="preserve"> - </w:t>
      </w:r>
      <w:r w:rsidRPr="005D24CA">
        <w:rPr>
          <w:rFonts w:cs="Palatino Linotype"/>
          <w:color w:val="000000"/>
          <w:sz w:val="24"/>
        </w:rPr>
        <w:t xml:space="preserve"> mezzo email </w:t>
      </w:r>
    </w:p>
    <w:p w14:paraId="351E7489" w14:textId="77777777" w:rsidR="00202115" w:rsidRDefault="00202115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</w:p>
    <w:p w14:paraId="2560188E" w14:textId="77777777" w:rsidR="00202115" w:rsidRDefault="00202115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</w:p>
    <w:p w14:paraId="710646D1" w14:textId="371F2B4B" w:rsidR="006B3D24" w:rsidRDefault="009800FD" w:rsidP="006B3D24">
      <w:pPr>
        <w:autoSpaceDE w:val="0"/>
        <w:autoSpaceDN w:val="0"/>
        <w:adjustRightInd w:val="0"/>
        <w:spacing w:before="240" w:after="60"/>
        <w:ind w:left="142" w:right="140"/>
        <w:outlineLvl w:val="8"/>
        <w:rPr>
          <w:rFonts w:cs="Palatino Linotype"/>
          <w:b/>
          <w:color w:val="000000"/>
          <w:sz w:val="24"/>
        </w:rPr>
      </w:pPr>
      <w:r>
        <w:rPr>
          <w:rFonts w:cs="Palatino Linotype"/>
          <w:b/>
          <w:color w:val="000000"/>
          <w:sz w:val="24"/>
        </w:rPr>
        <w:t xml:space="preserve">INVITO: </w:t>
      </w:r>
      <w:r w:rsidR="006B3D24" w:rsidRPr="005D24CA">
        <w:rPr>
          <w:rFonts w:cs="Palatino Linotype"/>
          <w:b/>
          <w:color w:val="000000"/>
          <w:sz w:val="24"/>
        </w:rPr>
        <w:t xml:space="preserve"> </w:t>
      </w:r>
      <w:r w:rsidR="005D24CA">
        <w:rPr>
          <w:rFonts w:cs="Palatino Linotype"/>
          <w:b/>
          <w:color w:val="000000"/>
          <w:sz w:val="24"/>
        </w:rPr>
        <w:t xml:space="preserve">inaugurazione </w:t>
      </w:r>
      <w:proofErr w:type="spellStart"/>
      <w:r w:rsidR="005D24CA">
        <w:rPr>
          <w:rFonts w:cs="Palatino Linotype"/>
          <w:b/>
          <w:color w:val="000000"/>
          <w:sz w:val="24"/>
        </w:rPr>
        <w:t>ecocompattatore</w:t>
      </w:r>
      <w:proofErr w:type="spellEnd"/>
      <w:r w:rsidR="005D24CA">
        <w:rPr>
          <w:rFonts w:cs="Palatino Linotype"/>
          <w:b/>
          <w:color w:val="000000"/>
          <w:sz w:val="24"/>
        </w:rPr>
        <w:t xml:space="preserve"> per la raccolta </w:t>
      </w:r>
      <w:r w:rsidR="00202115">
        <w:rPr>
          <w:rFonts w:cs="Palatino Linotype"/>
          <w:b/>
          <w:color w:val="000000"/>
          <w:sz w:val="24"/>
        </w:rPr>
        <w:t xml:space="preserve">selettiva </w:t>
      </w:r>
      <w:r w:rsidR="005D24CA">
        <w:rPr>
          <w:rFonts w:cs="Palatino Linotype"/>
          <w:b/>
          <w:color w:val="000000"/>
          <w:sz w:val="24"/>
        </w:rPr>
        <w:t>delle bottiglie  in PET</w:t>
      </w:r>
    </w:p>
    <w:p w14:paraId="18D7BAE3" w14:textId="77777777" w:rsidR="006B3D24" w:rsidRPr="005D24CA" w:rsidRDefault="006B3D24" w:rsidP="006B3D24">
      <w:pPr>
        <w:autoSpaceDE w:val="0"/>
        <w:autoSpaceDN w:val="0"/>
        <w:adjustRightInd w:val="0"/>
        <w:ind w:left="142" w:right="140"/>
        <w:rPr>
          <w:rFonts w:cs="Palatino Linotype"/>
          <w:color w:val="000000"/>
          <w:sz w:val="24"/>
        </w:rPr>
      </w:pPr>
    </w:p>
    <w:p w14:paraId="27294CCA" w14:textId="279AFC1A" w:rsidR="006B3D24" w:rsidRPr="005D24CA" w:rsidRDefault="007F51F1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  <w:r>
        <w:rPr>
          <w:rFonts w:cs="Palatino Linotype"/>
          <w:color w:val="000000"/>
          <w:sz w:val="24"/>
        </w:rPr>
        <w:t>Egregio Presidente</w:t>
      </w:r>
      <w:r w:rsidR="006B3D24" w:rsidRPr="005D24CA">
        <w:rPr>
          <w:rFonts w:cs="Palatino Linotype"/>
          <w:color w:val="000000"/>
          <w:sz w:val="24"/>
        </w:rPr>
        <w:t>,</w:t>
      </w:r>
    </w:p>
    <w:p w14:paraId="34059D9F" w14:textId="4D9229FA" w:rsidR="00D34685" w:rsidRDefault="005D24CA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  <w:r>
        <w:rPr>
          <w:rFonts w:cs="Palatino Linotype"/>
          <w:color w:val="000000"/>
          <w:sz w:val="24"/>
        </w:rPr>
        <w:t>abbiamo</w:t>
      </w:r>
      <w:r w:rsidR="006B3D24" w:rsidRPr="005D24CA">
        <w:rPr>
          <w:rFonts w:cs="Palatino Linotype"/>
          <w:color w:val="000000"/>
          <w:sz w:val="24"/>
        </w:rPr>
        <w:t xml:space="preserve"> il piacere di invitarla all’evento di </w:t>
      </w:r>
      <w:r>
        <w:rPr>
          <w:rFonts w:cs="Palatino Linotype"/>
          <w:color w:val="000000"/>
          <w:sz w:val="24"/>
        </w:rPr>
        <w:t xml:space="preserve">inaugurazione </w:t>
      </w:r>
      <w:r w:rsidR="00D34685">
        <w:rPr>
          <w:rFonts w:cs="Palatino Linotype"/>
          <w:color w:val="000000"/>
          <w:sz w:val="24"/>
        </w:rPr>
        <w:t>dell’</w:t>
      </w:r>
      <w:proofErr w:type="spellStart"/>
      <w:r w:rsidR="00D34685">
        <w:rPr>
          <w:rFonts w:cs="Palatino Linotype"/>
          <w:color w:val="000000"/>
          <w:sz w:val="24"/>
        </w:rPr>
        <w:t>ecocompattatore</w:t>
      </w:r>
      <w:proofErr w:type="spellEnd"/>
      <w:r w:rsidR="00D34685">
        <w:rPr>
          <w:rFonts w:cs="Palatino Linotype"/>
          <w:color w:val="000000"/>
          <w:sz w:val="24"/>
        </w:rPr>
        <w:t xml:space="preserve"> per la raccolta </w:t>
      </w:r>
      <w:r w:rsidR="00202115">
        <w:rPr>
          <w:rFonts w:cs="Palatino Linotype"/>
          <w:color w:val="000000"/>
          <w:sz w:val="24"/>
        </w:rPr>
        <w:t xml:space="preserve">selettiva </w:t>
      </w:r>
      <w:r w:rsidR="00D34685">
        <w:rPr>
          <w:rFonts w:cs="Palatino Linotype"/>
          <w:color w:val="000000"/>
          <w:sz w:val="24"/>
        </w:rPr>
        <w:t>delle bottiglie in PET</w:t>
      </w:r>
      <w:r w:rsidR="006B3D24" w:rsidRPr="005D24CA">
        <w:rPr>
          <w:rFonts w:cs="Palatino Linotype"/>
          <w:color w:val="000000"/>
          <w:sz w:val="24"/>
        </w:rPr>
        <w:t xml:space="preserve">, che si terrà </w:t>
      </w:r>
      <w:r w:rsidR="00D34685">
        <w:rPr>
          <w:rFonts w:cs="Palatino Linotype"/>
          <w:color w:val="000000"/>
          <w:sz w:val="24"/>
        </w:rPr>
        <w:t>mercoledì 19 gennaio</w:t>
      </w:r>
      <w:r w:rsidR="006B3D24" w:rsidRPr="005D24CA">
        <w:rPr>
          <w:rFonts w:cs="Palatino Linotype"/>
          <w:color w:val="000000"/>
          <w:sz w:val="24"/>
        </w:rPr>
        <w:t xml:space="preserve"> a</w:t>
      </w:r>
      <w:r w:rsidR="009800FD">
        <w:rPr>
          <w:rFonts w:cs="Palatino Linotype"/>
          <w:color w:val="000000"/>
          <w:sz w:val="24"/>
        </w:rPr>
        <w:t>lle ore 11.30</w:t>
      </w:r>
      <w:r w:rsidR="006B3D24" w:rsidRPr="005D24CA">
        <w:rPr>
          <w:rFonts w:cs="Palatino Linotype"/>
          <w:color w:val="000000"/>
          <w:sz w:val="24"/>
        </w:rPr>
        <w:t xml:space="preserve"> presso il centro com</w:t>
      </w:r>
      <w:r w:rsidR="00D34685">
        <w:rPr>
          <w:rFonts w:cs="Palatino Linotype"/>
          <w:color w:val="000000"/>
          <w:sz w:val="24"/>
        </w:rPr>
        <w:t>unale di raccolta di vi</w:t>
      </w:r>
      <w:r w:rsidR="00E81252">
        <w:rPr>
          <w:rFonts w:cs="Palatino Linotype"/>
          <w:color w:val="000000"/>
          <w:sz w:val="24"/>
        </w:rPr>
        <w:t>ale dei Picciotti 84 in Palermo</w:t>
      </w:r>
    </w:p>
    <w:p w14:paraId="7673AF4E" w14:textId="4BE1EE6F" w:rsidR="006B3D24" w:rsidRPr="005D24CA" w:rsidRDefault="006B3D24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</w:p>
    <w:p w14:paraId="236595A7" w14:textId="635C25C9" w:rsidR="00202115" w:rsidRDefault="00202115" w:rsidP="0020211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  <w:r>
        <w:rPr>
          <w:rFonts w:cs="Palatino Linotype"/>
          <w:color w:val="000000"/>
          <w:sz w:val="24"/>
        </w:rPr>
        <w:t>Le quantità di bottiglie raccolte attraverso l’</w:t>
      </w:r>
      <w:proofErr w:type="spellStart"/>
      <w:r>
        <w:rPr>
          <w:rFonts w:cs="Palatino Linotype"/>
          <w:color w:val="000000"/>
          <w:sz w:val="24"/>
        </w:rPr>
        <w:t>ecocompattatore</w:t>
      </w:r>
      <w:proofErr w:type="spellEnd"/>
      <w:r>
        <w:rPr>
          <w:rFonts w:cs="Palatino Linotype"/>
          <w:color w:val="000000"/>
          <w:sz w:val="24"/>
        </w:rPr>
        <w:t xml:space="preserve"> </w:t>
      </w:r>
      <w:proofErr w:type="spellStart"/>
      <w:r>
        <w:rPr>
          <w:rFonts w:cs="Palatino Linotype"/>
          <w:color w:val="000000"/>
          <w:sz w:val="24"/>
        </w:rPr>
        <w:t>Coripet</w:t>
      </w:r>
      <w:proofErr w:type="spellEnd"/>
      <w:r>
        <w:rPr>
          <w:rFonts w:cs="Palatino Linotype"/>
          <w:color w:val="000000"/>
          <w:sz w:val="24"/>
        </w:rPr>
        <w:t xml:space="preserve"> concorreranno al non solo al raggiungimento degli attuali obiettivi di raccolta del Comune, ma vanno nella direzione</w:t>
      </w:r>
      <w:r w:rsidR="00E81252">
        <w:rPr>
          <w:rFonts w:cs="Palatino Linotype"/>
          <w:color w:val="000000"/>
          <w:sz w:val="24"/>
        </w:rPr>
        <w:t xml:space="preserve"> disegnata dalla normativa SUP,</w:t>
      </w:r>
      <w:r w:rsidR="00B24D2A">
        <w:rPr>
          <w:rFonts w:cs="Palatino Linotype"/>
          <w:color w:val="000000"/>
          <w:sz w:val="24"/>
        </w:rPr>
        <w:t xml:space="preserve"> che entrer</w:t>
      </w:r>
      <w:r>
        <w:rPr>
          <w:rFonts w:cs="Palatino Linotype"/>
          <w:color w:val="000000"/>
          <w:sz w:val="24"/>
        </w:rPr>
        <w:t>à in</w:t>
      </w:r>
      <w:r w:rsidR="00E81252">
        <w:rPr>
          <w:rFonts w:cs="Palatino Linotype"/>
          <w:color w:val="000000"/>
          <w:sz w:val="24"/>
        </w:rPr>
        <w:t xml:space="preserve"> vigore il 14 gennaio del 2022, </w:t>
      </w:r>
      <w:r>
        <w:rPr>
          <w:rFonts w:cs="Palatino Linotype"/>
          <w:color w:val="000000"/>
          <w:sz w:val="24"/>
        </w:rPr>
        <w:t>che pone al 2025 un altro sfidante obiettivo</w:t>
      </w:r>
      <w:r w:rsidR="001B439C">
        <w:rPr>
          <w:rFonts w:cs="Palatino Linotype"/>
          <w:color w:val="000000"/>
          <w:sz w:val="24"/>
        </w:rPr>
        <w:t xml:space="preserve">: raccogliere il 77% di bottiglie PET. </w:t>
      </w:r>
    </w:p>
    <w:p w14:paraId="06625389" w14:textId="77777777" w:rsidR="001B439C" w:rsidRDefault="001B439C" w:rsidP="0020211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</w:p>
    <w:p w14:paraId="14713F37" w14:textId="3ED42AE2" w:rsidR="00D34685" w:rsidRDefault="00D34685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  <w:r>
        <w:rPr>
          <w:rFonts w:cs="Palatino Linotype"/>
          <w:color w:val="000000"/>
          <w:sz w:val="24"/>
        </w:rPr>
        <w:t>L’</w:t>
      </w:r>
      <w:r w:rsidR="00C20194">
        <w:rPr>
          <w:rFonts w:cs="Palatino Linotype"/>
          <w:color w:val="000000"/>
          <w:sz w:val="24"/>
        </w:rPr>
        <w:t>invito è stato estes</w:t>
      </w:r>
      <w:r w:rsidR="007F51F1">
        <w:rPr>
          <w:rFonts w:cs="Palatino Linotype"/>
          <w:color w:val="000000"/>
          <w:sz w:val="24"/>
        </w:rPr>
        <w:t>o al Sindaco Leoluca Orlando e all’Assessore Sergio Marino</w:t>
      </w:r>
      <w:r w:rsidR="009068C9">
        <w:rPr>
          <w:rFonts w:cs="Palatino Linotype"/>
          <w:color w:val="000000"/>
          <w:sz w:val="24"/>
        </w:rPr>
        <w:t xml:space="preserve"> </w:t>
      </w:r>
      <w:r w:rsidR="001B439C">
        <w:rPr>
          <w:rFonts w:cs="Palatino Linotype"/>
          <w:color w:val="000000"/>
          <w:sz w:val="24"/>
        </w:rPr>
        <w:t xml:space="preserve">e potrebbe essere una opportunità per approfondire gli scenari imminenti. </w:t>
      </w:r>
    </w:p>
    <w:p w14:paraId="360488A7" w14:textId="77777777" w:rsidR="00D34685" w:rsidRDefault="00D34685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</w:p>
    <w:p w14:paraId="004C7B59" w14:textId="66A535CF" w:rsidR="006B3D24" w:rsidRPr="005D24CA" w:rsidRDefault="006B3D24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</w:p>
    <w:p w14:paraId="1124BD75" w14:textId="70A9CBCB" w:rsidR="006B3D24" w:rsidRPr="005D24CA" w:rsidRDefault="009800FD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color w:val="000000"/>
          <w:sz w:val="24"/>
        </w:rPr>
      </w:pPr>
      <w:r>
        <w:rPr>
          <w:rFonts w:cs="Palatino Linotype"/>
          <w:color w:val="000000"/>
          <w:sz w:val="24"/>
        </w:rPr>
        <w:t>Nella speranza della sua presenza</w:t>
      </w:r>
      <w:r w:rsidR="001B439C">
        <w:rPr>
          <w:rFonts w:cs="Palatino Linotype"/>
          <w:color w:val="000000"/>
          <w:sz w:val="24"/>
        </w:rPr>
        <w:t xml:space="preserve"> per il </w:t>
      </w:r>
      <w:r w:rsidR="001B439C" w:rsidRPr="001B439C">
        <w:rPr>
          <w:rFonts w:cs="Palatino Linotype"/>
          <w:b/>
          <w:bCs/>
          <w:color w:val="000000"/>
          <w:sz w:val="24"/>
        </w:rPr>
        <w:t xml:space="preserve">giorno </w:t>
      </w:r>
      <w:r w:rsidR="00B24D2A">
        <w:rPr>
          <w:rFonts w:cs="Palatino Linotype"/>
          <w:b/>
          <w:bCs/>
          <w:color w:val="000000"/>
          <w:sz w:val="24"/>
        </w:rPr>
        <w:t>mercoledì 19 gennaio alle ore 11,30  in viale dei Picciotti 84</w:t>
      </w:r>
      <w:r w:rsidRPr="001B439C">
        <w:rPr>
          <w:rFonts w:cs="Palatino Linotype"/>
          <w:b/>
          <w:bCs/>
          <w:color w:val="000000"/>
          <w:sz w:val="24"/>
        </w:rPr>
        <w:t>,</w:t>
      </w:r>
      <w:r w:rsidR="001B439C">
        <w:rPr>
          <w:rFonts w:cs="Palatino Linotype"/>
          <w:b/>
          <w:bCs/>
          <w:color w:val="000000"/>
          <w:sz w:val="24"/>
        </w:rPr>
        <w:t xml:space="preserve"> </w:t>
      </w:r>
      <w:r w:rsidR="001B439C" w:rsidRPr="001B439C">
        <w:rPr>
          <w:rFonts w:cs="Palatino Linotype"/>
          <w:color w:val="000000"/>
          <w:sz w:val="24"/>
        </w:rPr>
        <w:t>vi</w:t>
      </w:r>
      <w:r w:rsidR="001B439C">
        <w:rPr>
          <w:rFonts w:cs="Palatino Linotype"/>
          <w:b/>
          <w:bCs/>
          <w:color w:val="000000"/>
          <w:sz w:val="24"/>
        </w:rPr>
        <w:t xml:space="preserve"> </w:t>
      </w:r>
      <w:r>
        <w:rPr>
          <w:rFonts w:cs="Palatino Linotype"/>
          <w:color w:val="000000"/>
          <w:sz w:val="24"/>
        </w:rPr>
        <w:t xml:space="preserve"> inviamo cordiali saluti.</w:t>
      </w:r>
      <w:r w:rsidR="006B3D24" w:rsidRPr="005D24CA">
        <w:rPr>
          <w:rFonts w:cs="Palatino Linotype"/>
          <w:color w:val="000000"/>
          <w:sz w:val="24"/>
        </w:rPr>
        <w:t xml:space="preserve"> </w:t>
      </w:r>
    </w:p>
    <w:p w14:paraId="4984E6DB" w14:textId="77777777" w:rsidR="006B3D24" w:rsidRPr="005D24CA" w:rsidRDefault="006B3D24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sz w:val="24"/>
        </w:rPr>
      </w:pPr>
    </w:p>
    <w:p w14:paraId="4CDB1315" w14:textId="0F9ABF74" w:rsidR="00C20194" w:rsidRDefault="00C20194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bCs/>
          <w:sz w:val="24"/>
        </w:rPr>
      </w:pPr>
    </w:p>
    <w:p w14:paraId="3EAF7DB6" w14:textId="77777777" w:rsidR="00F64D34" w:rsidRDefault="00F64D34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bCs/>
          <w:sz w:val="24"/>
        </w:rPr>
      </w:pPr>
    </w:p>
    <w:p w14:paraId="2CAA5069" w14:textId="23ABE939" w:rsidR="00B24D2A" w:rsidRDefault="00B24D2A" w:rsidP="00D34685">
      <w:pPr>
        <w:autoSpaceDE w:val="0"/>
        <w:autoSpaceDN w:val="0"/>
        <w:adjustRightInd w:val="0"/>
        <w:ind w:left="142" w:right="140"/>
        <w:jc w:val="both"/>
        <w:rPr>
          <w:rFonts w:cs="Palatino Linotype"/>
          <w:bCs/>
          <w:sz w:val="24"/>
        </w:rPr>
      </w:pPr>
      <w:r>
        <w:rPr>
          <w:rFonts w:cs="Palatino Linotype"/>
          <w:bCs/>
          <w:sz w:val="24"/>
        </w:rPr>
        <w:t xml:space="preserve">                                                                               </w:t>
      </w:r>
      <w:r w:rsidR="00E81252">
        <w:rPr>
          <w:rFonts w:cs="Palatino Linotype"/>
          <w:bCs/>
          <w:sz w:val="24"/>
        </w:rPr>
        <w:t xml:space="preserve">      </w:t>
      </w:r>
      <w:r>
        <w:rPr>
          <w:rFonts w:cs="Palatino Linotype"/>
          <w:bCs/>
          <w:sz w:val="24"/>
        </w:rPr>
        <w:t xml:space="preserve"> </w:t>
      </w:r>
      <w:r w:rsidR="00E81252">
        <w:rPr>
          <w:rFonts w:cs="Palatino Linotype"/>
          <w:bCs/>
          <w:sz w:val="24"/>
        </w:rPr>
        <w:t xml:space="preserve">   </w:t>
      </w:r>
      <w:r>
        <w:rPr>
          <w:rFonts w:cs="Palatino Linotype"/>
          <w:bCs/>
          <w:sz w:val="24"/>
        </w:rPr>
        <w:t>Massimo d</w:t>
      </w:r>
      <w:r w:rsidR="001B439C">
        <w:rPr>
          <w:rFonts w:cs="Palatino Linotype"/>
          <w:bCs/>
          <w:sz w:val="24"/>
        </w:rPr>
        <w:t xml:space="preserve">i Molfetta </w:t>
      </w:r>
    </w:p>
    <w:p w14:paraId="48540919" w14:textId="151EE330" w:rsidR="009800FD" w:rsidRPr="005D24CA" w:rsidRDefault="00B24D2A" w:rsidP="00B24D2A">
      <w:pPr>
        <w:autoSpaceDE w:val="0"/>
        <w:autoSpaceDN w:val="0"/>
        <w:adjustRightInd w:val="0"/>
        <w:ind w:left="5098" w:right="140" w:firstLine="566"/>
        <w:jc w:val="both"/>
        <w:rPr>
          <w:rFonts w:ascii="Palatino Linotype" w:hAnsi="Palatino Linotype" w:cs="Palatino Linotype"/>
          <w:sz w:val="24"/>
        </w:rPr>
      </w:pPr>
      <w:r>
        <w:rPr>
          <w:rFonts w:cs="Palatino Linotype"/>
          <w:bCs/>
          <w:sz w:val="24"/>
        </w:rPr>
        <w:t xml:space="preserve">      </w:t>
      </w:r>
      <w:r w:rsidR="00E81252">
        <w:rPr>
          <w:rFonts w:cs="Palatino Linotype"/>
          <w:bCs/>
          <w:sz w:val="24"/>
        </w:rPr>
        <w:t xml:space="preserve">       </w:t>
      </w:r>
      <w:r w:rsidR="009800FD">
        <w:rPr>
          <w:rFonts w:cs="Palatino Linotype"/>
          <w:bCs/>
          <w:sz w:val="24"/>
        </w:rPr>
        <w:t>CORIPET</w:t>
      </w:r>
    </w:p>
    <w:p w14:paraId="033D2A14" w14:textId="77777777" w:rsidR="006B3D24" w:rsidRPr="005D24CA" w:rsidRDefault="006B3D24" w:rsidP="00D34685">
      <w:pPr>
        <w:ind w:left="142" w:right="140"/>
        <w:jc w:val="both"/>
        <w:rPr>
          <w:sz w:val="24"/>
        </w:rPr>
      </w:pPr>
    </w:p>
    <w:p w14:paraId="2E82D6AD" w14:textId="3C9863D3" w:rsidR="00AD3DA6" w:rsidRDefault="00AD3DA6" w:rsidP="00150548">
      <w:pPr>
        <w:rPr>
          <w:sz w:val="24"/>
        </w:rPr>
      </w:pPr>
    </w:p>
    <w:p w14:paraId="31816A63" w14:textId="77777777" w:rsidR="00C20194" w:rsidRDefault="00C20194" w:rsidP="00150548">
      <w:pPr>
        <w:rPr>
          <w:sz w:val="24"/>
        </w:rPr>
      </w:pPr>
    </w:p>
    <w:p w14:paraId="374CE8ED" w14:textId="2D031026" w:rsidR="009800FD" w:rsidRDefault="001B439C" w:rsidP="001B439C">
      <w:pPr>
        <w:rPr>
          <w:sz w:val="24"/>
        </w:rPr>
      </w:pPr>
      <w:r>
        <w:rPr>
          <w:sz w:val="24"/>
        </w:rPr>
        <w:t xml:space="preserve">R.S.V.P o per maggiori informazioni. </w:t>
      </w:r>
    </w:p>
    <w:p w14:paraId="6BB203B8" w14:textId="66B92FCE" w:rsidR="009800FD" w:rsidRDefault="009800FD" w:rsidP="00C20194">
      <w:pPr>
        <w:rPr>
          <w:sz w:val="24"/>
        </w:rPr>
      </w:pPr>
      <w:r>
        <w:rPr>
          <w:sz w:val="24"/>
        </w:rPr>
        <w:t>Massimo di Molfetta</w:t>
      </w:r>
      <w:r w:rsidR="001B439C">
        <w:rPr>
          <w:sz w:val="24"/>
        </w:rPr>
        <w:t>:</w:t>
      </w:r>
      <w:r w:rsidR="00C20194">
        <w:rPr>
          <w:sz w:val="24"/>
        </w:rPr>
        <w:t xml:space="preserve"> </w:t>
      </w:r>
      <w:r>
        <w:rPr>
          <w:sz w:val="24"/>
        </w:rPr>
        <w:t>335388752</w:t>
      </w:r>
      <w:r w:rsidR="00C20194">
        <w:rPr>
          <w:sz w:val="24"/>
        </w:rPr>
        <w:t xml:space="preserve">, </w:t>
      </w:r>
      <w:r>
        <w:rPr>
          <w:sz w:val="24"/>
        </w:rPr>
        <w:t>dimolfetta_ext@coripet.it</w:t>
      </w:r>
    </w:p>
    <w:p w14:paraId="1C90AB09" w14:textId="38452468" w:rsidR="009800FD" w:rsidRPr="005D24CA" w:rsidRDefault="009800FD" w:rsidP="001B439C">
      <w:pPr>
        <w:rPr>
          <w:sz w:val="24"/>
        </w:rPr>
      </w:pPr>
      <w:r>
        <w:rPr>
          <w:sz w:val="24"/>
        </w:rPr>
        <w:t>Monica Pasquarelli</w:t>
      </w:r>
      <w:r w:rsidR="001B439C">
        <w:rPr>
          <w:sz w:val="24"/>
        </w:rPr>
        <w:t xml:space="preserve">: </w:t>
      </w:r>
      <w:r>
        <w:rPr>
          <w:sz w:val="24"/>
        </w:rPr>
        <w:t xml:space="preserve">335230953, pasquarelli@coripet.it </w:t>
      </w:r>
    </w:p>
    <w:sectPr w:rsidR="009800FD" w:rsidRPr="005D24CA" w:rsidSect="00C003D4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77F0" w14:textId="77777777" w:rsidR="008F6488" w:rsidRDefault="008F6488" w:rsidP="00DF5CB5">
      <w:r>
        <w:separator/>
      </w:r>
    </w:p>
  </w:endnote>
  <w:endnote w:type="continuationSeparator" w:id="0">
    <w:p w14:paraId="3EBC8F47" w14:textId="77777777" w:rsidR="008F6488" w:rsidRDefault="008F6488" w:rsidP="00DF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ler">
    <w:altName w:val="Corbel"/>
    <w:charset w:val="00"/>
    <w:family w:val="auto"/>
    <w:pitch w:val="variable"/>
    <w:sig w:usb0="00000003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er-Bold">
    <w:altName w:val="Arial"/>
    <w:charset w:val="4D"/>
    <w:family w:val="auto"/>
    <w:notTrueType/>
    <w:pitch w:val="default"/>
    <w:sig w:usb0="00000003" w:usb1="00000000" w:usb2="00000000" w:usb3="00000000" w:csb0="00000001" w:csb1="00000000"/>
  </w:font>
  <w:font w:name="Charter-Roman">
    <w:altName w:val="Charter Roman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87A4" w14:textId="77777777" w:rsidR="00023240" w:rsidRDefault="00023240" w:rsidP="00023240">
    <w:pPr>
      <w:pStyle w:val="Pidipagina"/>
      <w:jc w:val="center"/>
    </w:pPr>
  </w:p>
  <w:p w14:paraId="1A18A8AA" w14:textId="287C507C" w:rsidR="00023240" w:rsidRPr="00023240" w:rsidRDefault="00023240" w:rsidP="00023240">
    <w:pPr>
      <w:pStyle w:val="Pidipagina"/>
      <w:jc w:val="center"/>
      <w:rPr>
        <w:lang w:val="x-none"/>
      </w:rPr>
    </w:pPr>
    <w:r w:rsidRPr="00023240">
      <w:rPr>
        <w:lang w:val="x-none"/>
      </w:rPr>
      <w:t>Co.ri.PET – Via S</w:t>
    </w:r>
    <w:r w:rsidR="00107673">
      <w:t>an Maurilio</w:t>
    </w:r>
    <w:r w:rsidRPr="00023240">
      <w:rPr>
        <w:lang w:val="x-none"/>
      </w:rPr>
      <w:t xml:space="preserve">, </w:t>
    </w:r>
    <w:r w:rsidR="00107673">
      <w:t>23</w:t>
    </w:r>
    <w:r w:rsidRPr="00023240">
      <w:rPr>
        <w:lang w:val="x-none"/>
      </w:rPr>
      <w:t xml:space="preserve"> – 201</w:t>
    </w:r>
    <w:r w:rsidR="00107673">
      <w:t>23</w:t>
    </w:r>
    <w:r w:rsidRPr="00023240">
      <w:rPr>
        <w:lang w:val="x-none"/>
      </w:rPr>
      <w:t xml:space="preserve"> Milano – info@coripet.it</w:t>
    </w:r>
  </w:p>
  <w:p w14:paraId="3F0B4352" w14:textId="77777777" w:rsidR="001341F0" w:rsidRDefault="001341F0">
    <w:pPr>
      <w:pStyle w:val="Pidipagina"/>
      <w:jc w:val="center"/>
    </w:pPr>
  </w:p>
  <w:p w14:paraId="2E227828" w14:textId="77777777" w:rsidR="001341F0" w:rsidRDefault="00134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0B2A" w14:textId="77777777" w:rsidR="008F6488" w:rsidRDefault="008F6488" w:rsidP="00DF5CB5">
      <w:r>
        <w:separator/>
      </w:r>
    </w:p>
  </w:footnote>
  <w:footnote w:type="continuationSeparator" w:id="0">
    <w:p w14:paraId="6850F67C" w14:textId="77777777" w:rsidR="008F6488" w:rsidRDefault="008F6488" w:rsidP="00DF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C4F" w14:textId="6F06290A" w:rsidR="00023240" w:rsidRDefault="009C5263" w:rsidP="00023240">
    <w:pPr>
      <w:pStyle w:val="Intestazione"/>
      <w:jc w:val="center"/>
    </w:pPr>
    <w:r>
      <w:rPr>
        <w:noProof/>
      </w:rPr>
      <w:drawing>
        <wp:inline distT="0" distB="0" distL="0" distR="0" wp14:anchorId="4A97F803" wp14:editId="655E5595">
          <wp:extent cx="1857375" cy="1000125"/>
          <wp:effectExtent l="0" t="0" r="9525" b="9525"/>
          <wp:docPr id="2" name="Immagine 2" descr="lgCoripetVerde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CoripetVerde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A15E1" w14:textId="77777777" w:rsidR="00ED5882" w:rsidRDefault="00ED5882" w:rsidP="000232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 w15:restartNumberingAfterBreak="0">
    <w:nsid w:val="07A14AA3"/>
    <w:multiLevelType w:val="hybridMultilevel"/>
    <w:tmpl w:val="1758E3AC"/>
    <w:lvl w:ilvl="0" w:tplc="1ED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DA9"/>
    <w:multiLevelType w:val="hybridMultilevel"/>
    <w:tmpl w:val="AF04C30A"/>
    <w:lvl w:ilvl="0" w:tplc="66C4D0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E584D"/>
    <w:multiLevelType w:val="hybridMultilevel"/>
    <w:tmpl w:val="88383E00"/>
    <w:lvl w:ilvl="0" w:tplc="E6726B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A434A"/>
    <w:multiLevelType w:val="hybridMultilevel"/>
    <w:tmpl w:val="E00604F0"/>
    <w:lvl w:ilvl="0" w:tplc="AB2079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33D75"/>
    <w:multiLevelType w:val="hybridMultilevel"/>
    <w:tmpl w:val="9738B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EB5"/>
    <w:multiLevelType w:val="hybridMultilevel"/>
    <w:tmpl w:val="43068C92"/>
    <w:lvl w:ilvl="0" w:tplc="ABA0C2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9F5A03"/>
    <w:multiLevelType w:val="hybridMultilevel"/>
    <w:tmpl w:val="1C0E94C6"/>
    <w:lvl w:ilvl="0" w:tplc="9F90E8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2723E7"/>
    <w:multiLevelType w:val="hybridMultilevel"/>
    <w:tmpl w:val="3F8C6394"/>
    <w:lvl w:ilvl="0" w:tplc="F8F44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A5D42"/>
    <w:multiLevelType w:val="hybridMultilevel"/>
    <w:tmpl w:val="4CDE4C4C"/>
    <w:lvl w:ilvl="0" w:tplc="69F8D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C5DB0"/>
    <w:multiLevelType w:val="hybridMultilevel"/>
    <w:tmpl w:val="E1228C16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31A00E54"/>
    <w:multiLevelType w:val="hybridMultilevel"/>
    <w:tmpl w:val="2DFA28C2"/>
    <w:lvl w:ilvl="0" w:tplc="188405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65C07"/>
    <w:multiLevelType w:val="hybridMultilevel"/>
    <w:tmpl w:val="B5C24122"/>
    <w:lvl w:ilvl="0" w:tplc="198674C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D960BB"/>
    <w:multiLevelType w:val="hybridMultilevel"/>
    <w:tmpl w:val="FE2ED4B4"/>
    <w:lvl w:ilvl="0" w:tplc="8F96D3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A60CE5"/>
    <w:multiLevelType w:val="hybridMultilevel"/>
    <w:tmpl w:val="CEE0FAC8"/>
    <w:lvl w:ilvl="0" w:tplc="0410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4" w15:restartNumberingAfterBreak="0">
    <w:nsid w:val="3A9701C2"/>
    <w:multiLevelType w:val="hybridMultilevel"/>
    <w:tmpl w:val="26F045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111561"/>
    <w:multiLevelType w:val="hybridMultilevel"/>
    <w:tmpl w:val="A3BE23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424513"/>
    <w:multiLevelType w:val="hybridMultilevel"/>
    <w:tmpl w:val="E60A8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B2DF1"/>
    <w:multiLevelType w:val="hybridMultilevel"/>
    <w:tmpl w:val="A46A0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49B7"/>
    <w:multiLevelType w:val="hybridMultilevel"/>
    <w:tmpl w:val="5A54C6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67399E"/>
    <w:multiLevelType w:val="hybridMultilevel"/>
    <w:tmpl w:val="CB40CB7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ED20D6"/>
    <w:multiLevelType w:val="hybridMultilevel"/>
    <w:tmpl w:val="29EA707E"/>
    <w:lvl w:ilvl="0" w:tplc="2EB8B1C0">
      <w:start w:val="1"/>
      <w:numFmt w:val="decimal"/>
      <w:lvlText w:val="%1."/>
      <w:lvlJc w:val="left"/>
      <w:pPr>
        <w:ind w:left="1429" w:hanging="360"/>
      </w:pPr>
      <w:rPr>
        <w:b/>
        <w:i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0E2BDB"/>
    <w:multiLevelType w:val="hybridMultilevel"/>
    <w:tmpl w:val="39AE56F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01D0"/>
    <w:multiLevelType w:val="hybridMultilevel"/>
    <w:tmpl w:val="901E71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BD2C30"/>
    <w:multiLevelType w:val="hybridMultilevel"/>
    <w:tmpl w:val="BE3808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740A95"/>
    <w:multiLevelType w:val="hybridMultilevel"/>
    <w:tmpl w:val="2BB88CEE"/>
    <w:lvl w:ilvl="0" w:tplc="F326A78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D6005"/>
    <w:multiLevelType w:val="hybridMultilevel"/>
    <w:tmpl w:val="F5C065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EC42A3"/>
    <w:multiLevelType w:val="hybridMultilevel"/>
    <w:tmpl w:val="6BA06C2A"/>
    <w:lvl w:ilvl="0" w:tplc="0A26BB1A">
      <w:numFmt w:val="bullet"/>
      <w:lvlText w:val="-"/>
      <w:lvlJc w:val="left"/>
      <w:pPr>
        <w:ind w:left="720" w:hanging="360"/>
      </w:pPr>
      <w:rPr>
        <w:rFonts w:ascii="Aller" w:eastAsia="Times New Roman" w:hAnsi="Aller" w:cs="All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F72C1"/>
    <w:multiLevelType w:val="hybridMultilevel"/>
    <w:tmpl w:val="E3FE425C"/>
    <w:lvl w:ilvl="0" w:tplc="AE7EBFD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F555757"/>
    <w:multiLevelType w:val="hybridMultilevel"/>
    <w:tmpl w:val="C6460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318D3"/>
    <w:multiLevelType w:val="hybridMultilevel"/>
    <w:tmpl w:val="B792EBA2"/>
    <w:lvl w:ilvl="0" w:tplc="D1CCF702">
      <w:numFmt w:val="bullet"/>
      <w:lvlText w:val="-"/>
      <w:lvlJc w:val="left"/>
      <w:pPr>
        <w:ind w:left="1432" w:hanging="360"/>
      </w:pPr>
      <w:rPr>
        <w:rFonts w:ascii="Garamond" w:eastAsia="Times New Roman" w:hAnsi="Garamond" w:cs="Aller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0" w15:restartNumberingAfterBreak="0">
    <w:nsid w:val="7A6308A4"/>
    <w:multiLevelType w:val="hybridMultilevel"/>
    <w:tmpl w:val="4A5049B6"/>
    <w:lvl w:ilvl="0" w:tplc="5080C3F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ller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9010A"/>
    <w:multiLevelType w:val="hybridMultilevel"/>
    <w:tmpl w:val="783AED4E"/>
    <w:lvl w:ilvl="0" w:tplc="4530D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5"/>
  </w:num>
  <w:num w:numId="5">
    <w:abstractNumId w:val="24"/>
  </w:num>
  <w:num w:numId="6">
    <w:abstractNumId w:val="23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31"/>
  </w:num>
  <w:num w:numId="12">
    <w:abstractNumId w:val="27"/>
  </w:num>
  <w:num w:numId="13">
    <w:abstractNumId w:val="5"/>
  </w:num>
  <w:num w:numId="14">
    <w:abstractNumId w:val="17"/>
  </w:num>
  <w:num w:numId="15">
    <w:abstractNumId w:val="11"/>
  </w:num>
  <w:num w:numId="16">
    <w:abstractNumId w:val="30"/>
  </w:num>
  <w:num w:numId="17">
    <w:abstractNumId w:val="25"/>
  </w:num>
  <w:num w:numId="18">
    <w:abstractNumId w:val="7"/>
  </w:num>
  <w:num w:numId="19">
    <w:abstractNumId w:val="6"/>
  </w:num>
  <w:num w:numId="20">
    <w:abstractNumId w:val="29"/>
  </w:num>
  <w:num w:numId="21">
    <w:abstractNumId w:val="8"/>
  </w:num>
  <w:num w:numId="22">
    <w:abstractNumId w:val="1"/>
  </w:num>
  <w:num w:numId="23">
    <w:abstractNumId w:val="9"/>
  </w:num>
  <w:num w:numId="24">
    <w:abstractNumId w:val="28"/>
  </w:num>
  <w:num w:numId="25">
    <w:abstractNumId w:val="4"/>
  </w:num>
  <w:num w:numId="26">
    <w:abstractNumId w:val="14"/>
  </w:num>
  <w:num w:numId="27">
    <w:abstractNumId w:val="13"/>
  </w:num>
  <w:num w:numId="28">
    <w:abstractNumId w:val="21"/>
  </w:num>
  <w:num w:numId="29">
    <w:abstractNumId w:val="18"/>
  </w:num>
  <w:num w:numId="30">
    <w:abstractNumId w:val="1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73"/>
    <w:rsid w:val="00000D34"/>
    <w:rsid w:val="00007220"/>
    <w:rsid w:val="0001172F"/>
    <w:rsid w:val="00023240"/>
    <w:rsid w:val="00023F71"/>
    <w:rsid w:val="00024B18"/>
    <w:rsid w:val="000250BF"/>
    <w:rsid w:val="00027449"/>
    <w:rsid w:val="000310E2"/>
    <w:rsid w:val="00032A6F"/>
    <w:rsid w:val="00033F13"/>
    <w:rsid w:val="00052ACE"/>
    <w:rsid w:val="00056363"/>
    <w:rsid w:val="00060BDB"/>
    <w:rsid w:val="00065994"/>
    <w:rsid w:val="000671C3"/>
    <w:rsid w:val="0007191F"/>
    <w:rsid w:val="0008217D"/>
    <w:rsid w:val="00082226"/>
    <w:rsid w:val="0008311D"/>
    <w:rsid w:val="00096C84"/>
    <w:rsid w:val="000A25E1"/>
    <w:rsid w:val="000A415E"/>
    <w:rsid w:val="000B61D8"/>
    <w:rsid w:val="000C0740"/>
    <w:rsid w:val="000D4855"/>
    <w:rsid w:val="000D781E"/>
    <w:rsid w:val="000E2A3E"/>
    <w:rsid w:val="000E64CC"/>
    <w:rsid w:val="000E7F1B"/>
    <w:rsid w:val="000F53D8"/>
    <w:rsid w:val="000F74C8"/>
    <w:rsid w:val="00101D0C"/>
    <w:rsid w:val="00104178"/>
    <w:rsid w:val="001061C2"/>
    <w:rsid w:val="00107673"/>
    <w:rsid w:val="00110908"/>
    <w:rsid w:val="0011340B"/>
    <w:rsid w:val="0011488D"/>
    <w:rsid w:val="00123180"/>
    <w:rsid w:val="001341F0"/>
    <w:rsid w:val="00140946"/>
    <w:rsid w:val="00145E3B"/>
    <w:rsid w:val="00146066"/>
    <w:rsid w:val="0014613A"/>
    <w:rsid w:val="0014621D"/>
    <w:rsid w:val="00150548"/>
    <w:rsid w:val="00150DEF"/>
    <w:rsid w:val="00150F00"/>
    <w:rsid w:val="00153349"/>
    <w:rsid w:val="00154C14"/>
    <w:rsid w:val="00154F3B"/>
    <w:rsid w:val="00160064"/>
    <w:rsid w:val="00161275"/>
    <w:rsid w:val="001623AB"/>
    <w:rsid w:val="00162F91"/>
    <w:rsid w:val="00175E0C"/>
    <w:rsid w:val="00195F8B"/>
    <w:rsid w:val="001A4DC4"/>
    <w:rsid w:val="001B3DBB"/>
    <w:rsid w:val="001B439C"/>
    <w:rsid w:val="001C6845"/>
    <w:rsid w:val="001D40CD"/>
    <w:rsid w:val="001E5023"/>
    <w:rsid w:val="001F522F"/>
    <w:rsid w:val="00202115"/>
    <w:rsid w:val="00211D56"/>
    <w:rsid w:val="002174D4"/>
    <w:rsid w:val="00223143"/>
    <w:rsid w:val="00224F32"/>
    <w:rsid w:val="00225126"/>
    <w:rsid w:val="00226BA1"/>
    <w:rsid w:val="00230310"/>
    <w:rsid w:val="00236094"/>
    <w:rsid w:val="0024146B"/>
    <w:rsid w:val="00244D24"/>
    <w:rsid w:val="0024723E"/>
    <w:rsid w:val="00250472"/>
    <w:rsid w:val="00271020"/>
    <w:rsid w:val="00274984"/>
    <w:rsid w:val="00285A58"/>
    <w:rsid w:val="00287F9D"/>
    <w:rsid w:val="002919A7"/>
    <w:rsid w:val="002919C2"/>
    <w:rsid w:val="00292389"/>
    <w:rsid w:val="002951D6"/>
    <w:rsid w:val="0029600F"/>
    <w:rsid w:val="002A3D3F"/>
    <w:rsid w:val="002A4508"/>
    <w:rsid w:val="002A6D4F"/>
    <w:rsid w:val="002B0C51"/>
    <w:rsid w:val="002C0029"/>
    <w:rsid w:val="002C3CA8"/>
    <w:rsid w:val="002C5F75"/>
    <w:rsid w:val="002D1C1C"/>
    <w:rsid w:val="002D1C29"/>
    <w:rsid w:val="002D6019"/>
    <w:rsid w:val="002F309A"/>
    <w:rsid w:val="00303E76"/>
    <w:rsid w:val="00306D57"/>
    <w:rsid w:val="00311272"/>
    <w:rsid w:val="003162B0"/>
    <w:rsid w:val="00330922"/>
    <w:rsid w:val="00335015"/>
    <w:rsid w:val="00337868"/>
    <w:rsid w:val="003504A0"/>
    <w:rsid w:val="00351A7F"/>
    <w:rsid w:val="003524D7"/>
    <w:rsid w:val="00362703"/>
    <w:rsid w:val="0036688C"/>
    <w:rsid w:val="00372714"/>
    <w:rsid w:val="003728BD"/>
    <w:rsid w:val="003851F7"/>
    <w:rsid w:val="003A21B9"/>
    <w:rsid w:val="003A5472"/>
    <w:rsid w:val="003A6769"/>
    <w:rsid w:val="003B3FCE"/>
    <w:rsid w:val="003B4434"/>
    <w:rsid w:val="003C0098"/>
    <w:rsid w:val="003C1947"/>
    <w:rsid w:val="003C1D79"/>
    <w:rsid w:val="003C4DFE"/>
    <w:rsid w:val="003D0981"/>
    <w:rsid w:val="003D30CF"/>
    <w:rsid w:val="003D3D3F"/>
    <w:rsid w:val="003D3E68"/>
    <w:rsid w:val="003E005E"/>
    <w:rsid w:val="003E16A7"/>
    <w:rsid w:val="003E49A0"/>
    <w:rsid w:val="004002B6"/>
    <w:rsid w:val="0040425A"/>
    <w:rsid w:val="0041322C"/>
    <w:rsid w:val="00415706"/>
    <w:rsid w:val="004159E7"/>
    <w:rsid w:val="0041694D"/>
    <w:rsid w:val="00420774"/>
    <w:rsid w:val="00420C06"/>
    <w:rsid w:val="004230C7"/>
    <w:rsid w:val="0042618E"/>
    <w:rsid w:val="0042697A"/>
    <w:rsid w:val="00434847"/>
    <w:rsid w:val="0043716B"/>
    <w:rsid w:val="004427DD"/>
    <w:rsid w:val="0044452F"/>
    <w:rsid w:val="00447749"/>
    <w:rsid w:val="004477F6"/>
    <w:rsid w:val="004538D3"/>
    <w:rsid w:val="00453A06"/>
    <w:rsid w:val="0046128E"/>
    <w:rsid w:val="00461898"/>
    <w:rsid w:val="004620DF"/>
    <w:rsid w:val="00467A57"/>
    <w:rsid w:val="004712F7"/>
    <w:rsid w:val="00473F79"/>
    <w:rsid w:val="0048120D"/>
    <w:rsid w:val="00482D08"/>
    <w:rsid w:val="00484485"/>
    <w:rsid w:val="0048687F"/>
    <w:rsid w:val="0049301B"/>
    <w:rsid w:val="00493EFF"/>
    <w:rsid w:val="0049420B"/>
    <w:rsid w:val="00497822"/>
    <w:rsid w:val="004A20E1"/>
    <w:rsid w:val="004A2972"/>
    <w:rsid w:val="004A3B5A"/>
    <w:rsid w:val="004A58FF"/>
    <w:rsid w:val="004A6D8C"/>
    <w:rsid w:val="004B4A3F"/>
    <w:rsid w:val="004D2DBC"/>
    <w:rsid w:val="004D7556"/>
    <w:rsid w:val="004D781B"/>
    <w:rsid w:val="004E0D96"/>
    <w:rsid w:val="004E3ECB"/>
    <w:rsid w:val="004E4CE7"/>
    <w:rsid w:val="004E584B"/>
    <w:rsid w:val="004F1371"/>
    <w:rsid w:val="004F412E"/>
    <w:rsid w:val="00503308"/>
    <w:rsid w:val="00503BF7"/>
    <w:rsid w:val="005111F2"/>
    <w:rsid w:val="00511747"/>
    <w:rsid w:val="005169E2"/>
    <w:rsid w:val="00516E01"/>
    <w:rsid w:val="005202D4"/>
    <w:rsid w:val="005249B8"/>
    <w:rsid w:val="00527C3F"/>
    <w:rsid w:val="00531F58"/>
    <w:rsid w:val="00546F04"/>
    <w:rsid w:val="005560F0"/>
    <w:rsid w:val="00560846"/>
    <w:rsid w:val="00563B35"/>
    <w:rsid w:val="00571F08"/>
    <w:rsid w:val="005720EF"/>
    <w:rsid w:val="00581159"/>
    <w:rsid w:val="005811CF"/>
    <w:rsid w:val="0058282A"/>
    <w:rsid w:val="0058633D"/>
    <w:rsid w:val="00595DE0"/>
    <w:rsid w:val="005A012E"/>
    <w:rsid w:val="005A03FF"/>
    <w:rsid w:val="005A3776"/>
    <w:rsid w:val="005B010E"/>
    <w:rsid w:val="005C0103"/>
    <w:rsid w:val="005C3808"/>
    <w:rsid w:val="005C5188"/>
    <w:rsid w:val="005C5A6E"/>
    <w:rsid w:val="005C713E"/>
    <w:rsid w:val="005D24CA"/>
    <w:rsid w:val="005D2BB8"/>
    <w:rsid w:val="005E417C"/>
    <w:rsid w:val="005E6C46"/>
    <w:rsid w:val="005E7A3F"/>
    <w:rsid w:val="005F2344"/>
    <w:rsid w:val="00603B51"/>
    <w:rsid w:val="00607480"/>
    <w:rsid w:val="0061259A"/>
    <w:rsid w:val="00612C31"/>
    <w:rsid w:val="00613FA5"/>
    <w:rsid w:val="006150A5"/>
    <w:rsid w:val="00617EEA"/>
    <w:rsid w:val="00621423"/>
    <w:rsid w:val="00630AB7"/>
    <w:rsid w:val="00633924"/>
    <w:rsid w:val="00635066"/>
    <w:rsid w:val="00635CA1"/>
    <w:rsid w:val="006430E3"/>
    <w:rsid w:val="00653633"/>
    <w:rsid w:val="00655BDF"/>
    <w:rsid w:val="006600B0"/>
    <w:rsid w:val="00660C91"/>
    <w:rsid w:val="0066523D"/>
    <w:rsid w:val="0066599B"/>
    <w:rsid w:val="00665FFB"/>
    <w:rsid w:val="0066676F"/>
    <w:rsid w:val="006676A8"/>
    <w:rsid w:val="00677FEB"/>
    <w:rsid w:val="00681DA9"/>
    <w:rsid w:val="00684C18"/>
    <w:rsid w:val="006853D7"/>
    <w:rsid w:val="0069409D"/>
    <w:rsid w:val="006A5AB2"/>
    <w:rsid w:val="006A6781"/>
    <w:rsid w:val="006B33E1"/>
    <w:rsid w:val="006B3D24"/>
    <w:rsid w:val="006C56E8"/>
    <w:rsid w:val="006C7AAF"/>
    <w:rsid w:val="006D0891"/>
    <w:rsid w:val="006D697E"/>
    <w:rsid w:val="006D6DA0"/>
    <w:rsid w:val="006E4FE7"/>
    <w:rsid w:val="006E6F34"/>
    <w:rsid w:val="006F66EC"/>
    <w:rsid w:val="006F7E3A"/>
    <w:rsid w:val="00702C01"/>
    <w:rsid w:val="0070411D"/>
    <w:rsid w:val="00707C3B"/>
    <w:rsid w:val="00710CEE"/>
    <w:rsid w:val="0071371B"/>
    <w:rsid w:val="00714A8E"/>
    <w:rsid w:val="00714FE5"/>
    <w:rsid w:val="00715DF7"/>
    <w:rsid w:val="0072049A"/>
    <w:rsid w:val="00721945"/>
    <w:rsid w:val="00722692"/>
    <w:rsid w:val="007306BE"/>
    <w:rsid w:val="00736CFF"/>
    <w:rsid w:val="007409D1"/>
    <w:rsid w:val="007417AC"/>
    <w:rsid w:val="00746EBD"/>
    <w:rsid w:val="007523FD"/>
    <w:rsid w:val="00756769"/>
    <w:rsid w:val="00762F4D"/>
    <w:rsid w:val="007721AE"/>
    <w:rsid w:val="007737C8"/>
    <w:rsid w:val="007802A5"/>
    <w:rsid w:val="0078039E"/>
    <w:rsid w:val="0078303B"/>
    <w:rsid w:val="00790730"/>
    <w:rsid w:val="00796E72"/>
    <w:rsid w:val="007A14DC"/>
    <w:rsid w:val="007A68E3"/>
    <w:rsid w:val="007A6FF2"/>
    <w:rsid w:val="007B6D1C"/>
    <w:rsid w:val="007D01A0"/>
    <w:rsid w:val="007D7AB8"/>
    <w:rsid w:val="007E079F"/>
    <w:rsid w:val="007E1F2C"/>
    <w:rsid w:val="007E6DC8"/>
    <w:rsid w:val="007F1D07"/>
    <w:rsid w:val="007F51F1"/>
    <w:rsid w:val="007F7178"/>
    <w:rsid w:val="0080128F"/>
    <w:rsid w:val="0080357F"/>
    <w:rsid w:val="008040C1"/>
    <w:rsid w:val="00804923"/>
    <w:rsid w:val="00805C2B"/>
    <w:rsid w:val="00806753"/>
    <w:rsid w:val="00815EB3"/>
    <w:rsid w:val="00820C92"/>
    <w:rsid w:val="00825D1D"/>
    <w:rsid w:val="00826A80"/>
    <w:rsid w:val="00827D45"/>
    <w:rsid w:val="008312A8"/>
    <w:rsid w:val="00832918"/>
    <w:rsid w:val="008405A5"/>
    <w:rsid w:val="008507A3"/>
    <w:rsid w:val="008518AF"/>
    <w:rsid w:val="008706BD"/>
    <w:rsid w:val="00874A34"/>
    <w:rsid w:val="008773CA"/>
    <w:rsid w:val="008952F7"/>
    <w:rsid w:val="008956D4"/>
    <w:rsid w:val="008972AD"/>
    <w:rsid w:val="008B1A4D"/>
    <w:rsid w:val="008C17B9"/>
    <w:rsid w:val="008C3D24"/>
    <w:rsid w:val="008C4173"/>
    <w:rsid w:val="008C5691"/>
    <w:rsid w:val="008C6A55"/>
    <w:rsid w:val="008C7687"/>
    <w:rsid w:val="008C7823"/>
    <w:rsid w:val="008D292F"/>
    <w:rsid w:val="008D5355"/>
    <w:rsid w:val="008E38C5"/>
    <w:rsid w:val="008E4AEF"/>
    <w:rsid w:val="008E5181"/>
    <w:rsid w:val="008E596D"/>
    <w:rsid w:val="008E740E"/>
    <w:rsid w:val="008E7459"/>
    <w:rsid w:val="008E7B1C"/>
    <w:rsid w:val="008F27A1"/>
    <w:rsid w:val="008F6488"/>
    <w:rsid w:val="00904436"/>
    <w:rsid w:val="009054F4"/>
    <w:rsid w:val="009068C9"/>
    <w:rsid w:val="00906989"/>
    <w:rsid w:val="00907A62"/>
    <w:rsid w:val="00912F4A"/>
    <w:rsid w:val="00915EB9"/>
    <w:rsid w:val="0092206D"/>
    <w:rsid w:val="00932CB2"/>
    <w:rsid w:val="009349DF"/>
    <w:rsid w:val="00940A66"/>
    <w:rsid w:val="009521A2"/>
    <w:rsid w:val="00954FF0"/>
    <w:rsid w:val="0095532C"/>
    <w:rsid w:val="009567DA"/>
    <w:rsid w:val="0095685A"/>
    <w:rsid w:val="00963DC1"/>
    <w:rsid w:val="00977DBA"/>
    <w:rsid w:val="009800FD"/>
    <w:rsid w:val="0098162F"/>
    <w:rsid w:val="00981B1A"/>
    <w:rsid w:val="00983A05"/>
    <w:rsid w:val="00985205"/>
    <w:rsid w:val="00987786"/>
    <w:rsid w:val="00992D15"/>
    <w:rsid w:val="00993453"/>
    <w:rsid w:val="0099444F"/>
    <w:rsid w:val="00995765"/>
    <w:rsid w:val="009A193A"/>
    <w:rsid w:val="009A3FC7"/>
    <w:rsid w:val="009A73E3"/>
    <w:rsid w:val="009B01CB"/>
    <w:rsid w:val="009B1818"/>
    <w:rsid w:val="009B21A0"/>
    <w:rsid w:val="009C09C6"/>
    <w:rsid w:val="009C5263"/>
    <w:rsid w:val="009D3DB4"/>
    <w:rsid w:val="009D4F67"/>
    <w:rsid w:val="009D5089"/>
    <w:rsid w:val="009E1945"/>
    <w:rsid w:val="009E1C0C"/>
    <w:rsid w:val="009E1E83"/>
    <w:rsid w:val="009E1E86"/>
    <w:rsid w:val="009E2EDF"/>
    <w:rsid w:val="009E3277"/>
    <w:rsid w:val="009E5D44"/>
    <w:rsid w:val="009E6AF2"/>
    <w:rsid w:val="009E721F"/>
    <w:rsid w:val="009F350C"/>
    <w:rsid w:val="00A04E04"/>
    <w:rsid w:val="00A0740D"/>
    <w:rsid w:val="00A12A91"/>
    <w:rsid w:val="00A15152"/>
    <w:rsid w:val="00A1520E"/>
    <w:rsid w:val="00A157F6"/>
    <w:rsid w:val="00A16C9A"/>
    <w:rsid w:val="00A216B1"/>
    <w:rsid w:val="00A260E0"/>
    <w:rsid w:val="00A3188C"/>
    <w:rsid w:val="00A339C9"/>
    <w:rsid w:val="00A33FAA"/>
    <w:rsid w:val="00A3557F"/>
    <w:rsid w:val="00A3727B"/>
    <w:rsid w:val="00A40173"/>
    <w:rsid w:val="00A40834"/>
    <w:rsid w:val="00A40B79"/>
    <w:rsid w:val="00A44613"/>
    <w:rsid w:val="00A476AA"/>
    <w:rsid w:val="00A50A24"/>
    <w:rsid w:val="00A57D00"/>
    <w:rsid w:val="00A615E6"/>
    <w:rsid w:val="00A70A3C"/>
    <w:rsid w:val="00A80916"/>
    <w:rsid w:val="00A8157E"/>
    <w:rsid w:val="00A8158A"/>
    <w:rsid w:val="00A934CE"/>
    <w:rsid w:val="00AA3C68"/>
    <w:rsid w:val="00AB060D"/>
    <w:rsid w:val="00AB7828"/>
    <w:rsid w:val="00AC113F"/>
    <w:rsid w:val="00AC37A1"/>
    <w:rsid w:val="00AC5AB0"/>
    <w:rsid w:val="00AD3DA6"/>
    <w:rsid w:val="00AD54A2"/>
    <w:rsid w:val="00AD70FF"/>
    <w:rsid w:val="00AD78E7"/>
    <w:rsid w:val="00AE4957"/>
    <w:rsid w:val="00AE57B3"/>
    <w:rsid w:val="00AE671E"/>
    <w:rsid w:val="00AE6B26"/>
    <w:rsid w:val="00AF559E"/>
    <w:rsid w:val="00B0413F"/>
    <w:rsid w:val="00B04C7C"/>
    <w:rsid w:val="00B148D7"/>
    <w:rsid w:val="00B22C2C"/>
    <w:rsid w:val="00B24D2A"/>
    <w:rsid w:val="00B336ED"/>
    <w:rsid w:val="00B43F8D"/>
    <w:rsid w:val="00B51722"/>
    <w:rsid w:val="00B546FA"/>
    <w:rsid w:val="00B62BEE"/>
    <w:rsid w:val="00B6712D"/>
    <w:rsid w:val="00B7440C"/>
    <w:rsid w:val="00B75203"/>
    <w:rsid w:val="00B77918"/>
    <w:rsid w:val="00B82005"/>
    <w:rsid w:val="00B83325"/>
    <w:rsid w:val="00B844A6"/>
    <w:rsid w:val="00B90F5D"/>
    <w:rsid w:val="00B93B12"/>
    <w:rsid w:val="00B95E83"/>
    <w:rsid w:val="00B973A2"/>
    <w:rsid w:val="00BA413B"/>
    <w:rsid w:val="00BA5D29"/>
    <w:rsid w:val="00BB4C8F"/>
    <w:rsid w:val="00BB5953"/>
    <w:rsid w:val="00BC2758"/>
    <w:rsid w:val="00BD0BFF"/>
    <w:rsid w:val="00BD1527"/>
    <w:rsid w:val="00BD349E"/>
    <w:rsid w:val="00BD3F9C"/>
    <w:rsid w:val="00BD4386"/>
    <w:rsid w:val="00BE31D5"/>
    <w:rsid w:val="00BE59C5"/>
    <w:rsid w:val="00BE763E"/>
    <w:rsid w:val="00BF7792"/>
    <w:rsid w:val="00C003D4"/>
    <w:rsid w:val="00C1064F"/>
    <w:rsid w:val="00C114DF"/>
    <w:rsid w:val="00C20194"/>
    <w:rsid w:val="00C21C0B"/>
    <w:rsid w:val="00C21F41"/>
    <w:rsid w:val="00C27F6A"/>
    <w:rsid w:val="00C307CC"/>
    <w:rsid w:val="00C32565"/>
    <w:rsid w:val="00C44DCF"/>
    <w:rsid w:val="00C44FDB"/>
    <w:rsid w:val="00C4787A"/>
    <w:rsid w:val="00C50A28"/>
    <w:rsid w:val="00C55CFB"/>
    <w:rsid w:val="00C606FF"/>
    <w:rsid w:val="00C60F62"/>
    <w:rsid w:val="00C6383C"/>
    <w:rsid w:val="00C76085"/>
    <w:rsid w:val="00C840BA"/>
    <w:rsid w:val="00CA2328"/>
    <w:rsid w:val="00CA6458"/>
    <w:rsid w:val="00CB259F"/>
    <w:rsid w:val="00CB28CD"/>
    <w:rsid w:val="00CB5703"/>
    <w:rsid w:val="00CB606B"/>
    <w:rsid w:val="00CC0A29"/>
    <w:rsid w:val="00CD2F09"/>
    <w:rsid w:val="00CD59DD"/>
    <w:rsid w:val="00CD6458"/>
    <w:rsid w:val="00CE415F"/>
    <w:rsid w:val="00CF1C52"/>
    <w:rsid w:val="00CF3D71"/>
    <w:rsid w:val="00CF4B3B"/>
    <w:rsid w:val="00CF572F"/>
    <w:rsid w:val="00D21A87"/>
    <w:rsid w:val="00D2713C"/>
    <w:rsid w:val="00D33A5E"/>
    <w:rsid w:val="00D34685"/>
    <w:rsid w:val="00D358EA"/>
    <w:rsid w:val="00D42B6C"/>
    <w:rsid w:val="00D53C67"/>
    <w:rsid w:val="00D56D8F"/>
    <w:rsid w:val="00D57732"/>
    <w:rsid w:val="00D6491C"/>
    <w:rsid w:val="00D805B2"/>
    <w:rsid w:val="00D8736D"/>
    <w:rsid w:val="00D9051D"/>
    <w:rsid w:val="00DA181A"/>
    <w:rsid w:val="00DA237A"/>
    <w:rsid w:val="00DA40F4"/>
    <w:rsid w:val="00DA4192"/>
    <w:rsid w:val="00DA527D"/>
    <w:rsid w:val="00DB2583"/>
    <w:rsid w:val="00DC2051"/>
    <w:rsid w:val="00DC2F45"/>
    <w:rsid w:val="00DC3B29"/>
    <w:rsid w:val="00DD0E1F"/>
    <w:rsid w:val="00DD1FD7"/>
    <w:rsid w:val="00DD3FEB"/>
    <w:rsid w:val="00DD5AE4"/>
    <w:rsid w:val="00DE1215"/>
    <w:rsid w:val="00DE3E5C"/>
    <w:rsid w:val="00DE57A9"/>
    <w:rsid w:val="00DF1CC5"/>
    <w:rsid w:val="00DF4423"/>
    <w:rsid w:val="00DF5CB5"/>
    <w:rsid w:val="00E06CFC"/>
    <w:rsid w:val="00E10CA9"/>
    <w:rsid w:val="00E136CB"/>
    <w:rsid w:val="00E161FA"/>
    <w:rsid w:val="00E22D1F"/>
    <w:rsid w:val="00E30472"/>
    <w:rsid w:val="00E31CBE"/>
    <w:rsid w:val="00E4258C"/>
    <w:rsid w:val="00E66D55"/>
    <w:rsid w:val="00E81090"/>
    <w:rsid w:val="00E81252"/>
    <w:rsid w:val="00E82E8E"/>
    <w:rsid w:val="00E87F36"/>
    <w:rsid w:val="00E90593"/>
    <w:rsid w:val="00E9104A"/>
    <w:rsid w:val="00E93201"/>
    <w:rsid w:val="00EB0A60"/>
    <w:rsid w:val="00EB357B"/>
    <w:rsid w:val="00EC3B6E"/>
    <w:rsid w:val="00EC6DA2"/>
    <w:rsid w:val="00ED5882"/>
    <w:rsid w:val="00ED5A78"/>
    <w:rsid w:val="00ED7473"/>
    <w:rsid w:val="00ED7FD8"/>
    <w:rsid w:val="00EE1C1D"/>
    <w:rsid w:val="00EE31EB"/>
    <w:rsid w:val="00F06798"/>
    <w:rsid w:val="00F106E1"/>
    <w:rsid w:val="00F1091F"/>
    <w:rsid w:val="00F17AA7"/>
    <w:rsid w:val="00F17EC6"/>
    <w:rsid w:val="00F24B6F"/>
    <w:rsid w:val="00F27561"/>
    <w:rsid w:val="00F322AF"/>
    <w:rsid w:val="00F340B8"/>
    <w:rsid w:val="00F34847"/>
    <w:rsid w:val="00F3577F"/>
    <w:rsid w:val="00F36BCD"/>
    <w:rsid w:val="00F433BA"/>
    <w:rsid w:val="00F5436D"/>
    <w:rsid w:val="00F54DE3"/>
    <w:rsid w:val="00F578DC"/>
    <w:rsid w:val="00F64D34"/>
    <w:rsid w:val="00F713B8"/>
    <w:rsid w:val="00F75772"/>
    <w:rsid w:val="00F82A9E"/>
    <w:rsid w:val="00F8765C"/>
    <w:rsid w:val="00F9056F"/>
    <w:rsid w:val="00F91DAA"/>
    <w:rsid w:val="00F928AB"/>
    <w:rsid w:val="00F92B54"/>
    <w:rsid w:val="00F95A29"/>
    <w:rsid w:val="00FB3C47"/>
    <w:rsid w:val="00FB7EB7"/>
    <w:rsid w:val="00FD0D29"/>
    <w:rsid w:val="00FE1F04"/>
    <w:rsid w:val="00FE1FDD"/>
    <w:rsid w:val="00FE6B62"/>
    <w:rsid w:val="00FE767B"/>
    <w:rsid w:val="00FF69C1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5700A"/>
  <w15:chartTrackingRefBased/>
  <w15:docId w15:val="{8D07CC2D-C497-4604-A54D-2AE16BA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2F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2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rd3">
    <w:name w:val="Normale_wrd_3"/>
    <w:basedOn w:val="Normale"/>
    <w:uiPriority w:val="99"/>
    <w:rsid w:val="008507A3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Aller" w:hAnsi="Aller" w:cs="Aller"/>
      <w:color w:val="000000"/>
      <w:sz w:val="22"/>
      <w:szCs w:val="22"/>
    </w:rPr>
  </w:style>
  <w:style w:type="paragraph" w:customStyle="1" w:styleId="Titolo1wrd3">
    <w:name w:val="Titolo 1_wrd_3"/>
    <w:basedOn w:val="Normalewrd3"/>
    <w:next w:val="Normalewrd3"/>
    <w:uiPriority w:val="99"/>
    <w:rsid w:val="008507A3"/>
    <w:pPr>
      <w:keepNext/>
      <w:keepLines/>
      <w:spacing w:before="480" w:after="0"/>
    </w:pPr>
    <w:rPr>
      <w:rFonts w:ascii="Aller-Bold" w:hAnsi="Aller-Bold" w:cs="Aller-Bold"/>
      <w:b/>
      <w:bCs/>
      <w:sz w:val="28"/>
      <w:szCs w:val="28"/>
    </w:rPr>
  </w:style>
  <w:style w:type="paragraph" w:customStyle="1" w:styleId="Paragrafoelencowrd3">
    <w:name w:val="Paragrafo elenco_wrd_3"/>
    <w:basedOn w:val="Normalewrd3"/>
    <w:uiPriority w:val="99"/>
    <w:rsid w:val="008507A3"/>
  </w:style>
  <w:style w:type="character" w:customStyle="1" w:styleId="StileelencoimportatodaWord12StiliperelenchiimportatiWordRTF">
    <w:name w:val="Stile elenco importato da Word12 (Stili per elenchi importati Word/RTF)"/>
    <w:uiPriority w:val="99"/>
    <w:rsid w:val="008507A3"/>
    <w:rPr>
      <w:rFonts w:ascii="Charter-Roman" w:hAnsi="Charter-Roman" w:cs="Charter-Roman"/>
      <w:w w:val="100"/>
      <w:sz w:val="24"/>
      <w:szCs w:val="24"/>
    </w:rPr>
  </w:style>
  <w:style w:type="character" w:customStyle="1" w:styleId="Collegamentoipertestualewrd3">
    <w:name w:val="Collegamento ipertestuale_wrd_3"/>
    <w:uiPriority w:val="99"/>
    <w:rsid w:val="008507A3"/>
    <w:rPr>
      <w:color w:val="B7BEC3"/>
      <w:w w:val="100"/>
      <w:u w:val="thick" w:color="B7BEC3"/>
    </w:rPr>
  </w:style>
  <w:style w:type="character" w:customStyle="1" w:styleId="Titolo2Carattere">
    <w:name w:val="Titolo 2 Carattere"/>
    <w:link w:val="Titolo2"/>
    <w:uiPriority w:val="9"/>
    <w:rsid w:val="00B752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F5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CB5"/>
  </w:style>
  <w:style w:type="paragraph" w:styleId="Pidipagina">
    <w:name w:val="footer"/>
    <w:basedOn w:val="Normale"/>
    <w:link w:val="PidipaginaCarattere"/>
    <w:uiPriority w:val="99"/>
    <w:unhideWhenUsed/>
    <w:rsid w:val="00DF5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CB5"/>
  </w:style>
  <w:style w:type="character" w:styleId="Collegamentoipertestuale">
    <w:name w:val="Hyperlink"/>
    <w:uiPriority w:val="99"/>
    <w:unhideWhenUsed/>
    <w:rsid w:val="00B5172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5E4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17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17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417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5E41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17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E417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C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C0B"/>
  </w:style>
  <w:style w:type="character" w:styleId="Rimandonotaapidipagina">
    <w:name w:val="footnote reference"/>
    <w:uiPriority w:val="99"/>
    <w:semiHidden/>
    <w:unhideWhenUsed/>
    <w:rsid w:val="00C21C0B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AE6B26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303E76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\Desktop\C_I_Coripet_modello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25E1-4BE7-4B60-A229-D9E35D4CE5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C_I_Coripet_modello.dot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</dc:creator>
  <cp:keywords/>
  <cp:lastModifiedBy>Annalisa Martorana Genuardi</cp:lastModifiedBy>
  <cp:revision>2</cp:revision>
  <cp:lastPrinted>2018-04-06T11:03:00Z</cp:lastPrinted>
  <dcterms:created xsi:type="dcterms:W3CDTF">2022-01-18T14:12:00Z</dcterms:created>
  <dcterms:modified xsi:type="dcterms:W3CDTF">2022-01-18T14:12:00Z</dcterms:modified>
</cp:coreProperties>
</file>